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4BB94" w14:textId="77777777" w:rsidR="00B81226" w:rsidRPr="00303E81" w:rsidRDefault="00AA254E">
      <w:pPr>
        <w:spacing w:before="540"/>
        <w:rPr>
          <w:rFonts w:ascii="Franklin Gothic Medium" w:hAnsi="Franklin Gothic Medium"/>
          <w:sz w:val="22"/>
        </w:rPr>
      </w:pPr>
      <w:r>
        <w:rPr>
          <w:rFonts w:ascii="Franklin Gothic Medium" w:hAnsi="Franklin Gothic Medium"/>
          <w:sz w:val="22"/>
        </w:rPr>
        <w:t>Department</w:t>
      </w:r>
    </w:p>
    <w:p w14:paraId="4E9CD064" w14:textId="77777777" w:rsidR="00B81226" w:rsidRPr="00303E81" w:rsidRDefault="00AA254E">
      <w:pPr>
        <w:spacing w:before="250" w:line="240" w:lineRule="exact"/>
        <w:rPr>
          <w:sz w:val="22"/>
        </w:rPr>
      </w:pPr>
      <w:r>
        <w:rPr>
          <w:sz w:val="22"/>
        </w:rPr>
        <w:t>Name</w:t>
      </w:r>
    </w:p>
    <w:p w14:paraId="70F36BEF" w14:textId="77777777" w:rsidR="00B81226" w:rsidRPr="00303E81" w:rsidRDefault="00AA254E">
      <w:pPr>
        <w:spacing w:line="240" w:lineRule="exact"/>
        <w:rPr>
          <w:sz w:val="22"/>
        </w:rPr>
      </w:pPr>
      <w:r>
        <w:rPr>
          <w:sz w:val="22"/>
        </w:rPr>
        <w:t>Address</w:t>
      </w:r>
    </w:p>
    <w:p w14:paraId="4580A756" w14:textId="77777777" w:rsidR="00B81226" w:rsidRPr="00303E81" w:rsidRDefault="00AA254E">
      <w:pPr>
        <w:spacing w:line="240" w:lineRule="exact"/>
        <w:rPr>
          <w:sz w:val="22"/>
        </w:rPr>
      </w:pPr>
      <w:r>
        <w:rPr>
          <w:sz w:val="22"/>
        </w:rPr>
        <w:t>City</w:t>
      </w:r>
      <w:r w:rsidR="00A6545B" w:rsidRPr="00303E81">
        <w:rPr>
          <w:sz w:val="22"/>
        </w:rPr>
        <w:t xml:space="preserve">, </w:t>
      </w:r>
      <w:r>
        <w:rPr>
          <w:sz w:val="22"/>
        </w:rPr>
        <w:t>State ZIP</w:t>
      </w:r>
    </w:p>
    <w:p w14:paraId="73A05D4A" w14:textId="77777777" w:rsidR="00B81226" w:rsidRPr="00303E81" w:rsidRDefault="00AA254E">
      <w:pPr>
        <w:spacing w:line="240" w:lineRule="exact"/>
        <w:rPr>
          <w:sz w:val="22"/>
        </w:rPr>
      </w:pPr>
      <w:r>
        <w:rPr>
          <w:sz w:val="22"/>
        </w:rPr>
        <w:t>Phone Number</w:t>
      </w:r>
    </w:p>
    <w:p w14:paraId="6A27D1EC" w14:textId="77777777" w:rsidR="00B81226" w:rsidRPr="00303E81" w:rsidRDefault="00A6545B">
      <w:pPr>
        <w:spacing w:line="240" w:lineRule="exact"/>
        <w:rPr>
          <w:sz w:val="22"/>
        </w:rPr>
      </w:pPr>
      <w:r w:rsidRPr="00303E81">
        <w:rPr>
          <w:sz w:val="22"/>
        </w:rPr>
        <w:t xml:space="preserve">Fax: </w:t>
      </w:r>
      <w:r w:rsidR="00340586">
        <w:rPr>
          <w:sz w:val="22"/>
        </w:rPr>
        <w:t>XXX.XXX.XXXX</w:t>
      </w:r>
    </w:p>
    <w:p w14:paraId="14AD3642" w14:textId="77777777" w:rsidR="00B81226" w:rsidRPr="00303E81" w:rsidRDefault="00E359B1">
      <w:pPr>
        <w:pStyle w:val="BodyTextIndent"/>
        <w:ind w:left="0"/>
        <w:rPr>
          <w:rFonts w:ascii="Franklin Gothic Book" w:hAnsi="Franklin Gothic Book"/>
        </w:rPr>
      </w:pPr>
      <w:r>
        <w:rPr>
          <w:rFonts w:ascii="Franklin Gothic Book" w:hAnsi="Franklin Gothic Book"/>
        </w:rPr>
        <w:t>houstonmethodist.org</w:t>
      </w:r>
    </w:p>
    <w:p w14:paraId="54074E8D" w14:textId="77777777" w:rsidR="00B81226" w:rsidRPr="00303E81" w:rsidRDefault="00B81226">
      <w:pPr>
        <w:pStyle w:val="BodyTextIndent"/>
        <w:ind w:left="0"/>
        <w:rPr>
          <w:rFonts w:ascii="Franklin Gothic Book" w:hAnsi="Franklin Gothic Book"/>
          <w:sz w:val="8"/>
        </w:rPr>
      </w:pPr>
    </w:p>
    <w:tbl>
      <w:tblPr>
        <w:tblW w:w="9558" w:type="dxa"/>
        <w:tblLayout w:type="fixed"/>
        <w:tblLook w:val="0000" w:firstRow="0" w:lastRow="0" w:firstColumn="0" w:lastColumn="0" w:noHBand="0" w:noVBand="0"/>
      </w:tblPr>
      <w:tblGrid>
        <w:gridCol w:w="1080"/>
        <w:gridCol w:w="3510"/>
        <w:gridCol w:w="990"/>
        <w:gridCol w:w="3978"/>
      </w:tblGrid>
      <w:tr w:rsidR="00B81226" w:rsidRPr="00303E81" w14:paraId="0166B410" w14:textId="77777777" w:rsidTr="00AA254E">
        <w:tc>
          <w:tcPr>
            <w:tcW w:w="1080" w:type="dxa"/>
            <w:vAlign w:val="bottom"/>
          </w:tcPr>
          <w:p w14:paraId="375D697D" w14:textId="77777777" w:rsidR="00B81226" w:rsidRPr="00303E81" w:rsidRDefault="00B81226">
            <w:pPr>
              <w:spacing w:line="220" w:lineRule="exact"/>
            </w:pPr>
          </w:p>
          <w:p w14:paraId="15A4BA54"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6B8CDACA" w14:textId="77777777" w:rsidR="00B81226" w:rsidRPr="00303E81" w:rsidRDefault="00B81226">
            <w:pPr>
              <w:spacing w:line="220" w:lineRule="exact"/>
              <w:rPr>
                <w:sz w:val="22"/>
              </w:rPr>
            </w:pPr>
          </w:p>
        </w:tc>
        <w:tc>
          <w:tcPr>
            <w:tcW w:w="990" w:type="dxa"/>
            <w:vAlign w:val="bottom"/>
          </w:tcPr>
          <w:p w14:paraId="15B27304"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79F32F33" w14:textId="77777777" w:rsidR="00B81226" w:rsidRPr="00303E81" w:rsidRDefault="00B81226" w:rsidP="00AA254E">
            <w:pPr>
              <w:spacing w:line="220" w:lineRule="exact"/>
              <w:ind w:right="-576"/>
              <w:rPr>
                <w:sz w:val="22"/>
              </w:rPr>
            </w:pPr>
          </w:p>
        </w:tc>
      </w:tr>
      <w:tr w:rsidR="00B81226" w:rsidRPr="00303E81" w14:paraId="36B996C7" w14:textId="77777777" w:rsidTr="00AA254E">
        <w:trPr>
          <w:trHeight w:val="543"/>
        </w:trPr>
        <w:tc>
          <w:tcPr>
            <w:tcW w:w="1080" w:type="dxa"/>
            <w:vAlign w:val="bottom"/>
          </w:tcPr>
          <w:p w14:paraId="5C167917" w14:textId="77777777" w:rsidR="00B81226" w:rsidRPr="00303E81" w:rsidRDefault="00B81226">
            <w:pPr>
              <w:spacing w:line="220" w:lineRule="exact"/>
            </w:pPr>
          </w:p>
          <w:p w14:paraId="653058CC"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0ACB6F91" w14:textId="77777777" w:rsidR="00B81226" w:rsidRPr="00303E81" w:rsidRDefault="00B81226">
            <w:pPr>
              <w:spacing w:line="220" w:lineRule="exact"/>
              <w:rPr>
                <w:sz w:val="22"/>
              </w:rPr>
            </w:pPr>
          </w:p>
        </w:tc>
        <w:tc>
          <w:tcPr>
            <w:tcW w:w="990" w:type="dxa"/>
            <w:vAlign w:val="bottom"/>
          </w:tcPr>
          <w:p w14:paraId="3983BEE8"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0E3F8AB9" w14:textId="77777777" w:rsidR="00B81226" w:rsidRPr="00303E81" w:rsidRDefault="00B81226">
            <w:pPr>
              <w:spacing w:line="220" w:lineRule="exact"/>
              <w:rPr>
                <w:sz w:val="22"/>
              </w:rPr>
            </w:pPr>
          </w:p>
        </w:tc>
      </w:tr>
      <w:tr w:rsidR="00B81226" w:rsidRPr="00303E81" w14:paraId="498C3804" w14:textId="77777777" w:rsidTr="00AA254E">
        <w:trPr>
          <w:trHeight w:val="547"/>
        </w:trPr>
        <w:tc>
          <w:tcPr>
            <w:tcW w:w="1080" w:type="dxa"/>
            <w:vAlign w:val="bottom"/>
          </w:tcPr>
          <w:p w14:paraId="08DA1348" w14:textId="77777777" w:rsidR="00B81226" w:rsidRPr="00303E81" w:rsidRDefault="00B81226">
            <w:pPr>
              <w:spacing w:line="220" w:lineRule="exact"/>
            </w:pPr>
          </w:p>
          <w:p w14:paraId="31227378"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11B492EC" w14:textId="77777777" w:rsidR="00B81226" w:rsidRPr="00303E81" w:rsidRDefault="00B81226">
            <w:pPr>
              <w:spacing w:line="220" w:lineRule="exact"/>
              <w:rPr>
                <w:sz w:val="22"/>
              </w:rPr>
            </w:pPr>
          </w:p>
        </w:tc>
        <w:tc>
          <w:tcPr>
            <w:tcW w:w="990" w:type="dxa"/>
            <w:vAlign w:val="bottom"/>
          </w:tcPr>
          <w:p w14:paraId="5775106B"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4103CAEA" w14:textId="77777777" w:rsidR="00B81226" w:rsidRPr="00303E81" w:rsidRDefault="00B81226">
            <w:pPr>
              <w:spacing w:line="220" w:lineRule="exact"/>
              <w:rPr>
                <w:sz w:val="22"/>
              </w:rPr>
            </w:pPr>
          </w:p>
        </w:tc>
      </w:tr>
      <w:tr w:rsidR="00B81226" w:rsidRPr="00303E81" w14:paraId="4BC07A6D" w14:textId="77777777" w:rsidTr="00AA254E">
        <w:trPr>
          <w:cantSplit/>
          <w:trHeight w:val="547"/>
        </w:trPr>
        <w:tc>
          <w:tcPr>
            <w:tcW w:w="1080" w:type="dxa"/>
            <w:vAlign w:val="bottom"/>
          </w:tcPr>
          <w:p w14:paraId="234DD675" w14:textId="77777777" w:rsidR="00B81226" w:rsidRPr="00303E81" w:rsidRDefault="00B81226">
            <w:pPr>
              <w:spacing w:line="220" w:lineRule="exact"/>
            </w:pPr>
          </w:p>
          <w:p w14:paraId="7C291AA5"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4FF02B78" w14:textId="77777777" w:rsidR="00B81226" w:rsidRPr="00303E81" w:rsidRDefault="00B81226">
            <w:pPr>
              <w:spacing w:line="220" w:lineRule="exact"/>
              <w:rPr>
                <w:sz w:val="22"/>
              </w:rPr>
            </w:pPr>
          </w:p>
        </w:tc>
      </w:tr>
      <w:tr w:rsidR="00B81226" w:rsidRPr="00303E81" w14:paraId="65B80247" w14:textId="77777777" w:rsidTr="00AA254E">
        <w:tc>
          <w:tcPr>
            <w:tcW w:w="9558" w:type="dxa"/>
            <w:gridSpan w:val="4"/>
          </w:tcPr>
          <w:p w14:paraId="32258DA7" w14:textId="77777777" w:rsidR="00B81226" w:rsidRPr="00303E81" w:rsidRDefault="00B81226">
            <w:pPr>
              <w:spacing w:line="220" w:lineRule="exact"/>
            </w:pPr>
          </w:p>
        </w:tc>
      </w:tr>
    </w:tbl>
    <w:p w14:paraId="5F3C49FD" w14:textId="77777777" w:rsidR="00B81226" w:rsidRPr="00303E81" w:rsidRDefault="00B81226">
      <w:pPr>
        <w:pBdr>
          <w:bottom w:val="single" w:sz="4" w:space="1" w:color="auto"/>
          <w:between w:val="single" w:sz="4" w:space="1" w:color="auto"/>
        </w:pBdr>
        <w:spacing w:before="240" w:line="280" w:lineRule="exact"/>
      </w:pPr>
    </w:p>
    <w:p w14:paraId="26EF53D7" w14:textId="77777777" w:rsidR="00B81226" w:rsidRPr="00303E81" w:rsidRDefault="00B81226">
      <w:pPr>
        <w:pBdr>
          <w:bottom w:val="single" w:sz="4" w:space="1" w:color="auto"/>
          <w:between w:val="single" w:sz="4" w:space="1" w:color="auto"/>
        </w:pBdr>
        <w:spacing w:before="240" w:line="280" w:lineRule="exact"/>
      </w:pPr>
    </w:p>
    <w:p w14:paraId="46702C48" w14:textId="77777777" w:rsidR="00B81226" w:rsidRPr="00303E81" w:rsidRDefault="00B81226">
      <w:pPr>
        <w:pBdr>
          <w:bottom w:val="single" w:sz="4" w:space="1" w:color="auto"/>
          <w:between w:val="single" w:sz="4" w:space="1" w:color="auto"/>
        </w:pBdr>
        <w:spacing w:before="240" w:line="280" w:lineRule="exact"/>
      </w:pPr>
    </w:p>
    <w:p w14:paraId="585FA371" w14:textId="77777777" w:rsidR="00B81226" w:rsidRPr="00303E81" w:rsidRDefault="00B81226">
      <w:pPr>
        <w:pBdr>
          <w:bottom w:val="single" w:sz="4" w:space="1" w:color="auto"/>
          <w:between w:val="single" w:sz="4" w:space="1" w:color="auto"/>
        </w:pBdr>
        <w:spacing w:before="240" w:line="280" w:lineRule="exact"/>
      </w:pPr>
    </w:p>
    <w:p w14:paraId="680E055C" w14:textId="77777777" w:rsidR="00B81226" w:rsidRPr="00303E81" w:rsidRDefault="00B81226">
      <w:pPr>
        <w:pBdr>
          <w:bottom w:val="single" w:sz="4" w:space="1" w:color="auto"/>
          <w:between w:val="single" w:sz="4" w:space="1" w:color="auto"/>
        </w:pBdr>
        <w:spacing w:before="240" w:line="280" w:lineRule="exact"/>
      </w:pPr>
    </w:p>
    <w:p w14:paraId="7CF0760E" w14:textId="77777777" w:rsidR="00B81226" w:rsidRPr="00303E81" w:rsidRDefault="00B81226">
      <w:pPr>
        <w:pBdr>
          <w:bottom w:val="single" w:sz="4" w:space="1" w:color="auto"/>
          <w:between w:val="single" w:sz="4" w:space="1" w:color="auto"/>
        </w:pBdr>
        <w:spacing w:before="240" w:line="280" w:lineRule="exact"/>
      </w:pPr>
    </w:p>
    <w:p w14:paraId="2FEDFCE9" w14:textId="77777777" w:rsidR="00B81226" w:rsidRPr="00303E81" w:rsidRDefault="00B81226">
      <w:pPr>
        <w:pBdr>
          <w:bottom w:val="single" w:sz="4" w:space="1" w:color="auto"/>
          <w:between w:val="single" w:sz="4" w:space="1" w:color="auto"/>
        </w:pBdr>
        <w:spacing w:before="240" w:line="280" w:lineRule="exact"/>
      </w:pPr>
    </w:p>
    <w:p w14:paraId="580C3A01" w14:textId="77777777" w:rsidR="00B81226" w:rsidRPr="00303E81" w:rsidRDefault="00B81226">
      <w:pPr>
        <w:pBdr>
          <w:bottom w:val="single" w:sz="4" w:space="1" w:color="auto"/>
          <w:between w:val="single" w:sz="4" w:space="1" w:color="auto"/>
        </w:pBdr>
        <w:spacing w:before="240" w:line="280" w:lineRule="exact"/>
      </w:pPr>
    </w:p>
    <w:p w14:paraId="681A1D84" w14:textId="77777777" w:rsidR="00B81226" w:rsidRPr="00303E81" w:rsidRDefault="0020754A">
      <w:pPr>
        <w:pBdr>
          <w:bottom w:val="single" w:sz="4" w:space="1" w:color="auto"/>
          <w:between w:val="single" w:sz="4" w:space="1" w:color="auto"/>
        </w:pBdr>
        <w:spacing w:before="240" w:line="280" w:lineRule="exact"/>
      </w:pPr>
      <w:r>
        <w:tab/>
      </w:r>
    </w:p>
    <w:p w14:paraId="4CEB3309" w14:textId="77777777" w:rsidR="00A6545B" w:rsidRPr="00303E81" w:rsidRDefault="00A6545B">
      <w:pPr>
        <w:spacing w:line="280" w:lineRule="exact"/>
      </w:pPr>
    </w:p>
    <w:sectPr w:rsidR="00A6545B" w:rsidRPr="00303E81" w:rsidSect="002C33A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540" w:footer="720" w:gutter="0"/>
      <w:cols w:space="720"/>
      <w:formProt w:val="0"/>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7FAD6" w14:textId="77777777" w:rsidR="00B1212A" w:rsidRDefault="00B1212A">
      <w:r>
        <w:separator/>
      </w:r>
    </w:p>
  </w:endnote>
  <w:endnote w:type="continuationSeparator" w:id="0">
    <w:p w14:paraId="77E3D113" w14:textId="77777777" w:rsidR="00B1212A" w:rsidRDefault="00B1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AF4D4" w14:textId="77777777" w:rsidR="00C25015" w:rsidRDefault="00C25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573F0"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A0167" w14:textId="77777777" w:rsidR="00C25015" w:rsidRDefault="00C25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6B7AC" w14:textId="77777777" w:rsidR="00B1212A" w:rsidRDefault="00B1212A">
      <w:r>
        <w:separator/>
      </w:r>
    </w:p>
  </w:footnote>
  <w:footnote w:type="continuationSeparator" w:id="0">
    <w:p w14:paraId="0CE50D8E" w14:textId="77777777" w:rsidR="00B1212A" w:rsidRDefault="00B12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1000C" w14:textId="77777777" w:rsidR="00C25015" w:rsidRDefault="00C25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F6E0A" w14:textId="2F8D4574" w:rsidR="0020754A" w:rsidRPr="00303E81" w:rsidRDefault="00C25015" w:rsidP="0020754A">
    <w:pPr>
      <w:tabs>
        <w:tab w:val="right" w:pos="9360"/>
      </w:tabs>
      <w:spacing w:before="540"/>
      <w:rPr>
        <w:rFonts w:ascii="Franklin Gothic Medium" w:hAnsi="Franklin Gothic Medium"/>
        <w:bCs/>
        <w:sz w:val="52"/>
      </w:rPr>
    </w:pPr>
    <w:r w:rsidRPr="00C25015">
      <w:rPr>
        <w:noProof/>
      </w:rPr>
      <w:drawing>
        <wp:inline distT="0" distB="0" distL="0" distR="0" wp14:anchorId="5F6757E9" wp14:editId="3EF0940F">
          <wp:extent cx="1533378" cy="555297"/>
          <wp:effectExtent l="0" t="0" r="3810" b="381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derwood Center for Digestive Health_BLACK.png"/>
                  <pic:cNvPicPr/>
                </pic:nvPicPr>
                <pic:blipFill>
                  <a:blip r:embed="rId1"/>
                  <a:stretch>
                    <a:fillRect/>
                  </a:stretch>
                </pic:blipFill>
                <pic:spPr>
                  <a:xfrm>
                    <a:off x="0" y="0"/>
                    <a:ext cx="1663193" cy="602308"/>
                  </a:xfrm>
                  <a:prstGeom prst="rect">
                    <a:avLst/>
                  </a:prstGeom>
                </pic:spPr>
              </pic:pic>
            </a:graphicData>
          </a:graphic>
        </wp:inline>
      </w:drawing>
    </w:r>
    <w:r>
      <w:t xml:space="preserve">          </w:t>
    </w:r>
    <w:bookmarkStart w:id="0" w:name="_GoBack"/>
    <w:bookmarkEnd w:id="0"/>
    <w:r w:rsidR="0020754A" w:rsidRPr="00303E81">
      <w:rPr>
        <w:rFonts w:ascii="Franklin Gothic Medium" w:hAnsi="Franklin Gothic Medium"/>
        <w:bCs/>
        <w:sz w:val="52"/>
      </w:rPr>
      <w:t>FAX TRANSMITTAL</w:t>
    </w:r>
  </w:p>
  <w:p w14:paraId="426D576A" w14:textId="77777777" w:rsidR="00B81226" w:rsidRDefault="00B81226">
    <w:pPr>
      <w:pStyle w:val="Header"/>
    </w:pPr>
  </w:p>
  <w:p w14:paraId="77BF58EB" w14:textId="77777777" w:rsidR="0020754A" w:rsidRDefault="0020754A">
    <w:pPr>
      <w:pStyle w:val="Header"/>
    </w:pPr>
  </w:p>
  <w:p w14:paraId="02C3204B" w14:textId="77777777" w:rsidR="0020754A" w:rsidRPr="00303E81" w:rsidRDefault="0020754A">
    <w:pPr>
      <w:pStyle w:val="Header"/>
      <w:rPr>
        <w:rFonts w:ascii="Franklin Gothic Book" w:hAnsi="Franklin Gothic Boo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865C" w14:textId="77777777" w:rsidR="00C25015" w:rsidRDefault="00C250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3E81"/>
    <w:rsid w:val="00062A36"/>
    <w:rsid w:val="000F2A5A"/>
    <w:rsid w:val="00175FE6"/>
    <w:rsid w:val="0020754A"/>
    <w:rsid w:val="002518E0"/>
    <w:rsid w:val="002C33A9"/>
    <w:rsid w:val="00300395"/>
    <w:rsid w:val="00303E81"/>
    <w:rsid w:val="00340586"/>
    <w:rsid w:val="00347354"/>
    <w:rsid w:val="003F788B"/>
    <w:rsid w:val="004151CA"/>
    <w:rsid w:val="00463749"/>
    <w:rsid w:val="004D4721"/>
    <w:rsid w:val="00886CA8"/>
    <w:rsid w:val="008A5B01"/>
    <w:rsid w:val="008F414D"/>
    <w:rsid w:val="009E1CCF"/>
    <w:rsid w:val="00A6545B"/>
    <w:rsid w:val="00A709A6"/>
    <w:rsid w:val="00AA254E"/>
    <w:rsid w:val="00B1212A"/>
    <w:rsid w:val="00B35363"/>
    <w:rsid w:val="00B50E81"/>
    <w:rsid w:val="00B81226"/>
    <w:rsid w:val="00C25015"/>
    <w:rsid w:val="00C258D9"/>
    <w:rsid w:val="00C72F76"/>
    <w:rsid w:val="00D1569C"/>
    <w:rsid w:val="00E359B1"/>
    <w:rsid w:val="00E66991"/>
    <w:rsid w:val="00EA1D46"/>
    <w:rsid w:val="00EE0858"/>
    <w:rsid w:val="00F0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47C7C5"/>
  <w15:docId w15:val="{F84F4F72-658F-C841-A281-C5449401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Settings\mscssg\Application Data\Microsoft\Templates\SKG_fax_blank.dot</Template>
  <TotalTime>3</TotalTime>
  <Pages>1</Pages>
  <Words>24</Words>
  <Characters>140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Brahm, Jennifer M.</cp:lastModifiedBy>
  <cp:revision>3</cp:revision>
  <cp:lastPrinted>2002-06-19T19:59:00Z</cp:lastPrinted>
  <dcterms:created xsi:type="dcterms:W3CDTF">2015-04-27T20:23:00Z</dcterms:created>
  <dcterms:modified xsi:type="dcterms:W3CDTF">2024-10-21T22:38:00Z</dcterms:modified>
</cp:coreProperties>
</file>