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B8876"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332ECBE1" w14:textId="77777777" w:rsidR="00B81226" w:rsidRPr="00303E81" w:rsidRDefault="00AA254E">
      <w:pPr>
        <w:spacing w:before="250" w:line="240" w:lineRule="exact"/>
        <w:rPr>
          <w:sz w:val="22"/>
        </w:rPr>
      </w:pPr>
      <w:r>
        <w:rPr>
          <w:sz w:val="22"/>
        </w:rPr>
        <w:t>Name</w:t>
      </w:r>
    </w:p>
    <w:p w14:paraId="255050FE" w14:textId="77777777" w:rsidR="00B81226" w:rsidRPr="00303E81" w:rsidRDefault="00AA254E">
      <w:pPr>
        <w:spacing w:line="240" w:lineRule="exact"/>
        <w:rPr>
          <w:sz w:val="22"/>
        </w:rPr>
      </w:pPr>
      <w:r>
        <w:rPr>
          <w:sz w:val="22"/>
        </w:rPr>
        <w:t>Address</w:t>
      </w:r>
    </w:p>
    <w:p w14:paraId="153FDEBB"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4E505B7A" w14:textId="77777777" w:rsidR="00B81226" w:rsidRPr="00303E81" w:rsidRDefault="00AA254E">
      <w:pPr>
        <w:spacing w:line="240" w:lineRule="exact"/>
        <w:rPr>
          <w:sz w:val="22"/>
        </w:rPr>
      </w:pPr>
      <w:r>
        <w:rPr>
          <w:sz w:val="22"/>
        </w:rPr>
        <w:t>Phone Number</w:t>
      </w:r>
    </w:p>
    <w:p w14:paraId="7BD2279A" w14:textId="77777777" w:rsidR="00B81226" w:rsidRPr="00303E81" w:rsidRDefault="00A6545B">
      <w:pPr>
        <w:spacing w:line="240" w:lineRule="exact"/>
        <w:rPr>
          <w:sz w:val="22"/>
        </w:rPr>
      </w:pPr>
      <w:r w:rsidRPr="00303E81">
        <w:rPr>
          <w:sz w:val="22"/>
        </w:rPr>
        <w:t xml:space="preserve">Fax: </w:t>
      </w:r>
      <w:r w:rsidR="00340586">
        <w:rPr>
          <w:sz w:val="22"/>
        </w:rPr>
        <w:t>XXX.XXX.XXXX</w:t>
      </w:r>
    </w:p>
    <w:p w14:paraId="48464405"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4AAC3E12"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2D2AFD87" w14:textId="77777777" w:rsidTr="00AA254E">
        <w:tc>
          <w:tcPr>
            <w:tcW w:w="1080" w:type="dxa"/>
            <w:vAlign w:val="bottom"/>
          </w:tcPr>
          <w:p w14:paraId="4CD6129A" w14:textId="77777777" w:rsidR="00B81226" w:rsidRPr="00303E81" w:rsidRDefault="00B81226">
            <w:pPr>
              <w:spacing w:line="220" w:lineRule="exact"/>
            </w:pPr>
          </w:p>
          <w:p w14:paraId="4B948486"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1BACD5B5" w14:textId="77777777" w:rsidR="00B81226" w:rsidRPr="00303E81" w:rsidRDefault="00B81226">
            <w:pPr>
              <w:spacing w:line="220" w:lineRule="exact"/>
              <w:rPr>
                <w:sz w:val="22"/>
              </w:rPr>
            </w:pPr>
          </w:p>
        </w:tc>
        <w:tc>
          <w:tcPr>
            <w:tcW w:w="990" w:type="dxa"/>
            <w:vAlign w:val="bottom"/>
          </w:tcPr>
          <w:p w14:paraId="508F501A"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2500DD00" w14:textId="77777777" w:rsidR="00B81226" w:rsidRPr="00303E81" w:rsidRDefault="00B81226" w:rsidP="00AA254E">
            <w:pPr>
              <w:spacing w:line="220" w:lineRule="exact"/>
              <w:ind w:right="-576"/>
              <w:rPr>
                <w:sz w:val="22"/>
              </w:rPr>
            </w:pPr>
          </w:p>
        </w:tc>
      </w:tr>
      <w:tr w:rsidR="00B81226" w:rsidRPr="00303E81" w14:paraId="20AD5253" w14:textId="77777777" w:rsidTr="00AA254E">
        <w:trPr>
          <w:trHeight w:val="543"/>
        </w:trPr>
        <w:tc>
          <w:tcPr>
            <w:tcW w:w="1080" w:type="dxa"/>
            <w:vAlign w:val="bottom"/>
          </w:tcPr>
          <w:p w14:paraId="654CE42E" w14:textId="77777777" w:rsidR="00B81226" w:rsidRPr="00303E81" w:rsidRDefault="00B81226">
            <w:pPr>
              <w:spacing w:line="220" w:lineRule="exact"/>
            </w:pPr>
          </w:p>
          <w:p w14:paraId="51DAA522"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4BFDDCD2" w14:textId="77777777" w:rsidR="00B81226" w:rsidRPr="00303E81" w:rsidRDefault="00B81226">
            <w:pPr>
              <w:spacing w:line="220" w:lineRule="exact"/>
              <w:rPr>
                <w:sz w:val="22"/>
              </w:rPr>
            </w:pPr>
          </w:p>
        </w:tc>
        <w:tc>
          <w:tcPr>
            <w:tcW w:w="990" w:type="dxa"/>
            <w:vAlign w:val="bottom"/>
          </w:tcPr>
          <w:p w14:paraId="650D4B77"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4A14F2A4" w14:textId="77777777" w:rsidR="00B81226" w:rsidRPr="00303E81" w:rsidRDefault="00B81226">
            <w:pPr>
              <w:spacing w:line="220" w:lineRule="exact"/>
              <w:rPr>
                <w:sz w:val="22"/>
              </w:rPr>
            </w:pPr>
          </w:p>
        </w:tc>
      </w:tr>
      <w:tr w:rsidR="00B81226" w:rsidRPr="00303E81" w14:paraId="30DB7758" w14:textId="77777777" w:rsidTr="00AA254E">
        <w:trPr>
          <w:trHeight w:val="547"/>
        </w:trPr>
        <w:tc>
          <w:tcPr>
            <w:tcW w:w="1080" w:type="dxa"/>
            <w:vAlign w:val="bottom"/>
          </w:tcPr>
          <w:p w14:paraId="343BFE57" w14:textId="77777777" w:rsidR="00B81226" w:rsidRPr="00303E81" w:rsidRDefault="00B81226">
            <w:pPr>
              <w:spacing w:line="220" w:lineRule="exact"/>
            </w:pPr>
          </w:p>
          <w:p w14:paraId="7C990E51"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6C73AE8" w14:textId="77777777" w:rsidR="00B81226" w:rsidRPr="00303E81" w:rsidRDefault="00B81226">
            <w:pPr>
              <w:spacing w:line="220" w:lineRule="exact"/>
              <w:rPr>
                <w:sz w:val="22"/>
              </w:rPr>
            </w:pPr>
          </w:p>
        </w:tc>
        <w:tc>
          <w:tcPr>
            <w:tcW w:w="990" w:type="dxa"/>
            <w:vAlign w:val="bottom"/>
          </w:tcPr>
          <w:p w14:paraId="742B84F5"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4498B16D" w14:textId="77777777" w:rsidR="00B81226" w:rsidRPr="00303E81" w:rsidRDefault="00B81226">
            <w:pPr>
              <w:spacing w:line="220" w:lineRule="exact"/>
              <w:rPr>
                <w:sz w:val="22"/>
              </w:rPr>
            </w:pPr>
          </w:p>
        </w:tc>
      </w:tr>
      <w:tr w:rsidR="00B81226" w:rsidRPr="00303E81" w14:paraId="55DFA0FD" w14:textId="77777777" w:rsidTr="00AA254E">
        <w:trPr>
          <w:cantSplit/>
          <w:trHeight w:val="547"/>
        </w:trPr>
        <w:tc>
          <w:tcPr>
            <w:tcW w:w="1080" w:type="dxa"/>
            <w:vAlign w:val="bottom"/>
          </w:tcPr>
          <w:p w14:paraId="6E7E2F27" w14:textId="77777777" w:rsidR="00B81226" w:rsidRPr="00303E81" w:rsidRDefault="00B81226">
            <w:pPr>
              <w:spacing w:line="220" w:lineRule="exact"/>
            </w:pPr>
          </w:p>
          <w:p w14:paraId="79E3D03E"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33B8DC13" w14:textId="77777777" w:rsidR="00B81226" w:rsidRPr="00303E81" w:rsidRDefault="00B81226">
            <w:pPr>
              <w:spacing w:line="220" w:lineRule="exact"/>
              <w:rPr>
                <w:sz w:val="22"/>
              </w:rPr>
            </w:pPr>
          </w:p>
        </w:tc>
      </w:tr>
      <w:tr w:rsidR="00B81226" w:rsidRPr="00303E81" w14:paraId="6C9CDEC5" w14:textId="77777777" w:rsidTr="00AA254E">
        <w:tc>
          <w:tcPr>
            <w:tcW w:w="9558" w:type="dxa"/>
            <w:gridSpan w:val="4"/>
          </w:tcPr>
          <w:p w14:paraId="7F2FECD0" w14:textId="77777777" w:rsidR="00B81226" w:rsidRPr="00303E81" w:rsidRDefault="00B81226">
            <w:pPr>
              <w:spacing w:line="220" w:lineRule="exact"/>
            </w:pPr>
          </w:p>
        </w:tc>
      </w:tr>
    </w:tbl>
    <w:p w14:paraId="591B2B78" w14:textId="77777777" w:rsidR="00B81226" w:rsidRPr="00303E81" w:rsidRDefault="00B81226">
      <w:pPr>
        <w:pBdr>
          <w:bottom w:val="single" w:sz="4" w:space="1" w:color="auto"/>
          <w:between w:val="single" w:sz="4" w:space="1" w:color="auto"/>
        </w:pBdr>
        <w:spacing w:before="240" w:line="280" w:lineRule="exact"/>
      </w:pPr>
    </w:p>
    <w:p w14:paraId="025F76D6" w14:textId="77777777" w:rsidR="00B81226" w:rsidRPr="00303E81" w:rsidRDefault="00B81226">
      <w:pPr>
        <w:pBdr>
          <w:bottom w:val="single" w:sz="4" w:space="1" w:color="auto"/>
          <w:between w:val="single" w:sz="4" w:space="1" w:color="auto"/>
        </w:pBdr>
        <w:spacing w:before="240" w:line="280" w:lineRule="exact"/>
      </w:pPr>
    </w:p>
    <w:p w14:paraId="235E93DC" w14:textId="77777777" w:rsidR="00B81226" w:rsidRPr="00303E81" w:rsidRDefault="00B81226">
      <w:pPr>
        <w:pBdr>
          <w:bottom w:val="single" w:sz="4" w:space="1" w:color="auto"/>
          <w:between w:val="single" w:sz="4" w:space="1" w:color="auto"/>
        </w:pBdr>
        <w:spacing w:before="240" w:line="280" w:lineRule="exact"/>
      </w:pPr>
    </w:p>
    <w:p w14:paraId="7E5B2787" w14:textId="77777777" w:rsidR="00B81226" w:rsidRPr="00303E81" w:rsidRDefault="00B81226">
      <w:pPr>
        <w:pBdr>
          <w:bottom w:val="single" w:sz="4" w:space="1" w:color="auto"/>
          <w:between w:val="single" w:sz="4" w:space="1" w:color="auto"/>
        </w:pBdr>
        <w:spacing w:before="240" w:line="280" w:lineRule="exact"/>
      </w:pPr>
    </w:p>
    <w:p w14:paraId="0A085743" w14:textId="77777777" w:rsidR="00B81226" w:rsidRPr="00303E81" w:rsidRDefault="00B81226">
      <w:pPr>
        <w:pBdr>
          <w:bottom w:val="single" w:sz="4" w:space="1" w:color="auto"/>
          <w:between w:val="single" w:sz="4" w:space="1" w:color="auto"/>
        </w:pBdr>
        <w:spacing w:before="240" w:line="280" w:lineRule="exact"/>
      </w:pPr>
    </w:p>
    <w:p w14:paraId="7D086A7F" w14:textId="77777777" w:rsidR="00B81226" w:rsidRPr="00303E81" w:rsidRDefault="00B81226">
      <w:pPr>
        <w:pBdr>
          <w:bottom w:val="single" w:sz="4" w:space="1" w:color="auto"/>
          <w:between w:val="single" w:sz="4" w:space="1" w:color="auto"/>
        </w:pBdr>
        <w:spacing w:before="240" w:line="280" w:lineRule="exact"/>
      </w:pPr>
    </w:p>
    <w:p w14:paraId="46EA7D14" w14:textId="77777777" w:rsidR="00B81226" w:rsidRPr="00303E81" w:rsidRDefault="00B81226">
      <w:pPr>
        <w:pBdr>
          <w:bottom w:val="single" w:sz="4" w:space="1" w:color="auto"/>
          <w:between w:val="single" w:sz="4" w:space="1" w:color="auto"/>
        </w:pBdr>
        <w:spacing w:before="240" w:line="280" w:lineRule="exact"/>
      </w:pPr>
    </w:p>
    <w:p w14:paraId="2CCD3452" w14:textId="77777777" w:rsidR="00B81226" w:rsidRPr="00303E81" w:rsidRDefault="00B81226">
      <w:pPr>
        <w:pBdr>
          <w:bottom w:val="single" w:sz="4" w:space="1" w:color="auto"/>
          <w:between w:val="single" w:sz="4" w:space="1" w:color="auto"/>
        </w:pBdr>
        <w:spacing w:before="240" w:line="280" w:lineRule="exact"/>
      </w:pPr>
    </w:p>
    <w:p w14:paraId="575CEF46" w14:textId="77777777" w:rsidR="00B81226" w:rsidRPr="00303E81" w:rsidRDefault="0020754A">
      <w:pPr>
        <w:pBdr>
          <w:bottom w:val="single" w:sz="4" w:space="1" w:color="auto"/>
          <w:between w:val="single" w:sz="4" w:space="1" w:color="auto"/>
        </w:pBdr>
        <w:spacing w:before="240" w:line="280" w:lineRule="exact"/>
      </w:pPr>
      <w:r>
        <w:tab/>
      </w:r>
    </w:p>
    <w:p w14:paraId="23544731"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F0EA9" w14:textId="77777777" w:rsidR="000F2A5A" w:rsidRDefault="000F2A5A">
      <w:r>
        <w:separator/>
      </w:r>
    </w:p>
  </w:endnote>
  <w:endnote w:type="continuationSeparator" w:id="0">
    <w:p w14:paraId="1CA683C1"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25BC3"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0B125"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31421"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BF8D1" w14:textId="77777777" w:rsidR="000F2A5A" w:rsidRDefault="000F2A5A">
      <w:r>
        <w:separator/>
      </w:r>
    </w:p>
  </w:footnote>
  <w:footnote w:type="continuationSeparator" w:id="0">
    <w:p w14:paraId="53C7E54A"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60007"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FC097"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0C5DD6B7" wp14:editId="0702D68B">
          <wp:extent cx="1560083" cy="459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0083" cy="459212"/>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00DC1C5A" w14:textId="77777777" w:rsidR="00B81226" w:rsidRDefault="00B81226">
    <w:pPr>
      <w:pStyle w:val="Header"/>
    </w:pPr>
  </w:p>
  <w:p w14:paraId="173864B7" w14:textId="77777777" w:rsidR="0020754A" w:rsidRDefault="0020754A">
    <w:pPr>
      <w:pStyle w:val="Header"/>
    </w:pPr>
  </w:p>
  <w:p w14:paraId="697C86E9"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DDC13"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20754A"/>
    <w:rsid w:val="00300395"/>
    <w:rsid w:val="00303E81"/>
    <w:rsid w:val="00340586"/>
    <w:rsid w:val="00347354"/>
    <w:rsid w:val="004151CA"/>
    <w:rsid w:val="00886CA8"/>
    <w:rsid w:val="008F414D"/>
    <w:rsid w:val="00A6545B"/>
    <w:rsid w:val="00AA254E"/>
    <w:rsid w:val="00B81226"/>
    <w:rsid w:val="00C200E6"/>
    <w:rsid w:val="00C258D9"/>
    <w:rsid w:val="00E359B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82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0</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2014-05-01T20:59:00Z</dcterms:created>
  <dcterms:modified xsi:type="dcterms:W3CDTF">2015-03-04T16:14:00Z</dcterms:modified>
</cp:coreProperties>
</file>