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3229"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35844B20" w14:textId="77777777" w:rsidR="00B81226" w:rsidRPr="00303E81" w:rsidRDefault="00AA254E">
      <w:pPr>
        <w:spacing w:before="250" w:line="240" w:lineRule="exact"/>
        <w:rPr>
          <w:sz w:val="22"/>
        </w:rPr>
      </w:pPr>
      <w:r>
        <w:rPr>
          <w:sz w:val="22"/>
        </w:rPr>
        <w:t>Name</w:t>
      </w:r>
    </w:p>
    <w:p w14:paraId="2F42EA9C" w14:textId="77777777" w:rsidR="00B81226" w:rsidRPr="00303E81" w:rsidRDefault="00AA254E">
      <w:pPr>
        <w:spacing w:line="240" w:lineRule="exact"/>
        <w:rPr>
          <w:sz w:val="22"/>
        </w:rPr>
      </w:pPr>
      <w:r>
        <w:rPr>
          <w:sz w:val="22"/>
        </w:rPr>
        <w:t>Address</w:t>
      </w:r>
    </w:p>
    <w:p w14:paraId="352F304C"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6E5CB457" w14:textId="77777777" w:rsidR="00B81226" w:rsidRPr="00303E81" w:rsidRDefault="00AA254E">
      <w:pPr>
        <w:spacing w:line="240" w:lineRule="exact"/>
        <w:rPr>
          <w:sz w:val="22"/>
        </w:rPr>
      </w:pPr>
      <w:r>
        <w:rPr>
          <w:sz w:val="22"/>
        </w:rPr>
        <w:t>Phone Number</w:t>
      </w:r>
    </w:p>
    <w:p w14:paraId="757F5A8C" w14:textId="77777777" w:rsidR="00B81226" w:rsidRPr="00303E81" w:rsidRDefault="00A6545B">
      <w:pPr>
        <w:spacing w:line="240" w:lineRule="exact"/>
        <w:rPr>
          <w:sz w:val="22"/>
        </w:rPr>
      </w:pPr>
      <w:r w:rsidRPr="00303E81">
        <w:rPr>
          <w:sz w:val="22"/>
        </w:rPr>
        <w:t xml:space="preserve">Fax: </w:t>
      </w:r>
      <w:r w:rsidR="00340586">
        <w:rPr>
          <w:sz w:val="22"/>
        </w:rPr>
        <w:t>XXX.XXX.XXXX</w:t>
      </w:r>
    </w:p>
    <w:p w14:paraId="31C1B14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6EBA0951"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424BE282" w14:textId="77777777" w:rsidTr="00AA254E">
        <w:tc>
          <w:tcPr>
            <w:tcW w:w="1080" w:type="dxa"/>
            <w:vAlign w:val="bottom"/>
          </w:tcPr>
          <w:p w14:paraId="7204482E" w14:textId="77777777" w:rsidR="00B81226" w:rsidRPr="00303E81" w:rsidRDefault="00B81226">
            <w:pPr>
              <w:spacing w:line="220" w:lineRule="exact"/>
            </w:pPr>
          </w:p>
          <w:p w14:paraId="2952124F"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4C953571" w14:textId="77777777" w:rsidR="00B81226" w:rsidRPr="00303E81" w:rsidRDefault="00B81226">
            <w:pPr>
              <w:spacing w:line="220" w:lineRule="exact"/>
              <w:rPr>
                <w:sz w:val="22"/>
              </w:rPr>
            </w:pPr>
          </w:p>
        </w:tc>
        <w:tc>
          <w:tcPr>
            <w:tcW w:w="990" w:type="dxa"/>
            <w:vAlign w:val="bottom"/>
          </w:tcPr>
          <w:p w14:paraId="13301A9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377944A9" w14:textId="77777777" w:rsidR="00B81226" w:rsidRPr="00303E81" w:rsidRDefault="00B81226" w:rsidP="00AA254E">
            <w:pPr>
              <w:spacing w:line="220" w:lineRule="exact"/>
              <w:ind w:right="-576"/>
              <w:rPr>
                <w:sz w:val="22"/>
              </w:rPr>
            </w:pPr>
          </w:p>
        </w:tc>
      </w:tr>
      <w:tr w:rsidR="00B81226" w:rsidRPr="00303E81" w14:paraId="41A89407" w14:textId="77777777" w:rsidTr="00AA254E">
        <w:trPr>
          <w:trHeight w:val="543"/>
        </w:trPr>
        <w:tc>
          <w:tcPr>
            <w:tcW w:w="1080" w:type="dxa"/>
            <w:vAlign w:val="bottom"/>
          </w:tcPr>
          <w:p w14:paraId="743D6A44" w14:textId="77777777" w:rsidR="00B81226" w:rsidRPr="00303E81" w:rsidRDefault="00B81226">
            <w:pPr>
              <w:spacing w:line="220" w:lineRule="exact"/>
            </w:pPr>
          </w:p>
          <w:p w14:paraId="7322B91F"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1624D55F" w14:textId="77777777" w:rsidR="00B81226" w:rsidRPr="00303E81" w:rsidRDefault="00B81226">
            <w:pPr>
              <w:spacing w:line="220" w:lineRule="exact"/>
              <w:rPr>
                <w:sz w:val="22"/>
              </w:rPr>
            </w:pPr>
          </w:p>
        </w:tc>
        <w:tc>
          <w:tcPr>
            <w:tcW w:w="990" w:type="dxa"/>
            <w:vAlign w:val="bottom"/>
          </w:tcPr>
          <w:p w14:paraId="1E1A61C6"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525AE9C" w14:textId="77777777" w:rsidR="00B81226" w:rsidRPr="00303E81" w:rsidRDefault="00B81226">
            <w:pPr>
              <w:spacing w:line="220" w:lineRule="exact"/>
              <w:rPr>
                <w:sz w:val="22"/>
              </w:rPr>
            </w:pPr>
          </w:p>
        </w:tc>
      </w:tr>
      <w:tr w:rsidR="00B81226" w:rsidRPr="00303E81" w14:paraId="63D7EB0C" w14:textId="77777777" w:rsidTr="00AA254E">
        <w:trPr>
          <w:trHeight w:val="547"/>
        </w:trPr>
        <w:tc>
          <w:tcPr>
            <w:tcW w:w="1080" w:type="dxa"/>
            <w:vAlign w:val="bottom"/>
          </w:tcPr>
          <w:p w14:paraId="7B43A608" w14:textId="77777777" w:rsidR="00B81226" w:rsidRPr="00303E81" w:rsidRDefault="00B81226">
            <w:pPr>
              <w:spacing w:line="220" w:lineRule="exact"/>
            </w:pPr>
          </w:p>
          <w:p w14:paraId="6D458AC6"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FE9B02A" w14:textId="77777777" w:rsidR="00B81226" w:rsidRPr="00303E81" w:rsidRDefault="00B81226">
            <w:pPr>
              <w:spacing w:line="220" w:lineRule="exact"/>
              <w:rPr>
                <w:sz w:val="22"/>
              </w:rPr>
            </w:pPr>
          </w:p>
        </w:tc>
        <w:tc>
          <w:tcPr>
            <w:tcW w:w="990" w:type="dxa"/>
            <w:vAlign w:val="bottom"/>
          </w:tcPr>
          <w:p w14:paraId="6317F3D4"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8F1EB2D" w14:textId="77777777" w:rsidR="00B81226" w:rsidRPr="00303E81" w:rsidRDefault="00B81226">
            <w:pPr>
              <w:spacing w:line="220" w:lineRule="exact"/>
              <w:rPr>
                <w:sz w:val="22"/>
              </w:rPr>
            </w:pPr>
          </w:p>
        </w:tc>
      </w:tr>
      <w:tr w:rsidR="00B81226" w:rsidRPr="00303E81" w14:paraId="545402FA" w14:textId="77777777" w:rsidTr="00AA254E">
        <w:trPr>
          <w:cantSplit/>
          <w:trHeight w:val="547"/>
        </w:trPr>
        <w:tc>
          <w:tcPr>
            <w:tcW w:w="1080" w:type="dxa"/>
            <w:vAlign w:val="bottom"/>
          </w:tcPr>
          <w:p w14:paraId="6D61130F" w14:textId="77777777" w:rsidR="00B81226" w:rsidRPr="00303E81" w:rsidRDefault="00B81226">
            <w:pPr>
              <w:spacing w:line="220" w:lineRule="exact"/>
            </w:pPr>
          </w:p>
          <w:p w14:paraId="40250F46"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8C7CEC3" w14:textId="77777777" w:rsidR="00B81226" w:rsidRPr="00303E81" w:rsidRDefault="00B81226">
            <w:pPr>
              <w:spacing w:line="220" w:lineRule="exact"/>
              <w:rPr>
                <w:sz w:val="22"/>
              </w:rPr>
            </w:pPr>
          </w:p>
        </w:tc>
      </w:tr>
      <w:tr w:rsidR="00B81226" w:rsidRPr="00303E81" w14:paraId="30DBE31D" w14:textId="77777777" w:rsidTr="00AA254E">
        <w:tc>
          <w:tcPr>
            <w:tcW w:w="9558" w:type="dxa"/>
            <w:gridSpan w:val="4"/>
          </w:tcPr>
          <w:p w14:paraId="36031F7E" w14:textId="77777777" w:rsidR="00B81226" w:rsidRPr="00303E81" w:rsidRDefault="00B81226">
            <w:pPr>
              <w:spacing w:line="220" w:lineRule="exact"/>
            </w:pPr>
          </w:p>
        </w:tc>
      </w:tr>
    </w:tbl>
    <w:p w14:paraId="7EA4AE2B" w14:textId="77777777" w:rsidR="00B81226" w:rsidRPr="00303E81" w:rsidRDefault="00B81226">
      <w:pPr>
        <w:pBdr>
          <w:bottom w:val="single" w:sz="4" w:space="1" w:color="auto"/>
          <w:between w:val="single" w:sz="4" w:space="1" w:color="auto"/>
        </w:pBdr>
        <w:spacing w:before="240" w:line="280" w:lineRule="exact"/>
      </w:pPr>
    </w:p>
    <w:p w14:paraId="0EBA9146" w14:textId="77777777" w:rsidR="00B81226" w:rsidRPr="00303E81" w:rsidRDefault="00B81226">
      <w:pPr>
        <w:pBdr>
          <w:bottom w:val="single" w:sz="4" w:space="1" w:color="auto"/>
          <w:between w:val="single" w:sz="4" w:space="1" w:color="auto"/>
        </w:pBdr>
        <w:spacing w:before="240" w:line="280" w:lineRule="exact"/>
      </w:pPr>
    </w:p>
    <w:p w14:paraId="2663E267" w14:textId="77777777" w:rsidR="00B81226" w:rsidRPr="00303E81" w:rsidRDefault="00B81226">
      <w:pPr>
        <w:pBdr>
          <w:bottom w:val="single" w:sz="4" w:space="1" w:color="auto"/>
          <w:between w:val="single" w:sz="4" w:space="1" w:color="auto"/>
        </w:pBdr>
        <w:spacing w:before="240" w:line="280" w:lineRule="exact"/>
      </w:pPr>
    </w:p>
    <w:p w14:paraId="60F15731" w14:textId="77777777" w:rsidR="00B81226" w:rsidRPr="00303E81" w:rsidRDefault="00B81226">
      <w:pPr>
        <w:pBdr>
          <w:bottom w:val="single" w:sz="4" w:space="1" w:color="auto"/>
          <w:between w:val="single" w:sz="4" w:space="1" w:color="auto"/>
        </w:pBdr>
        <w:spacing w:before="240" w:line="280" w:lineRule="exact"/>
      </w:pPr>
    </w:p>
    <w:p w14:paraId="25AAE179" w14:textId="77777777" w:rsidR="00B81226" w:rsidRPr="00303E81" w:rsidRDefault="00B81226">
      <w:pPr>
        <w:pBdr>
          <w:bottom w:val="single" w:sz="4" w:space="1" w:color="auto"/>
          <w:between w:val="single" w:sz="4" w:space="1" w:color="auto"/>
        </w:pBdr>
        <w:spacing w:before="240" w:line="280" w:lineRule="exact"/>
      </w:pPr>
    </w:p>
    <w:p w14:paraId="27989D4D" w14:textId="77777777" w:rsidR="00B81226" w:rsidRPr="00303E81" w:rsidRDefault="00B81226">
      <w:pPr>
        <w:pBdr>
          <w:bottom w:val="single" w:sz="4" w:space="1" w:color="auto"/>
          <w:between w:val="single" w:sz="4" w:space="1" w:color="auto"/>
        </w:pBdr>
        <w:spacing w:before="240" w:line="280" w:lineRule="exact"/>
      </w:pPr>
    </w:p>
    <w:p w14:paraId="24D74B3F" w14:textId="77777777" w:rsidR="00B81226" w:rsidRPr="00303E81" w:rsidRDefault="00B81226">
      <w:pPr>
        <w:pBdr>
          <w:bottom w:val="single" w:sz="4" w:space="1" w:color="auto"/>
          <w:between w:val="single" w:sz="4" w:space="1" w:color="auto"/>
        </w:pBdr>
        <w:spacing w:before="240" w:line="280" w:lineRule="exact"/>
      </w:pPr>
    </w:p>
    <w:p w14:paraId="726E732B" w14:textId="77777777" w:rsidR="00B81226" w:rsidRPr="00303E81" w:rsidRDefault="00B81226">
      <w:pPr>
        <w:pBdr>
          <w:bottom w:val="single" w:sz="4" w:space="1" w:color="auto"/>
          <w:between w:val="single" w:sz="4" w:space="1" w:color="auto"/>
        </w:pBdr>
        <w:spacing w:before="240" w:line="280" w:lineRule="exact"/>
      </w:pPr>
    </w:p>
    <w:p w14:paraId="12453D2C" w14:textId="77777777" w:rsidR="00B81226" w:rsidRPr="00303E81" w:rsidRDefault="0020754A">
      <w:pPr>
        <w:pBdr>
          <w:bottom w:val="single" w:sz="4" w:space="1" w:color="auto"/>
          <w:between w:val="single" w:sz="4" w:space="1" w:color="auto"/>
        </w:pBdr>
        <w:spacing w:before="240" w:line="280" w:lineRule="exact"/>
      </w:pPr>
      <w:r>
        <w:tab/>
      </w:r>
    </w:p>
    <w:p w14:paraId="054880E7" w14:textId="77777777" w:rsidR="00A6545B" w:rsidRPr="00303E81" w:rsidRDefault="00A6545B">
      <w:pPr>
        <w:spacing w:line="280" w:lineRule="exact"/>
      </w:pPr>
    </w:p>
    <w:sectPr w:rsidR="00A6545B" w:rsidRPr="00303E81" w:rsidSect="00AA254E">
      <w:headerReference w:type="default" r:id="rId6"/>
      <w:footerReference w:type="default" r:id="rId7"/>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B853" w14:textId="77777777" w:rsidR="00463737" w:rsidRDefault="00463737">
      <w:r>
        <w:separator/>
      </w:r>
    </w:p>
  </w:endnote>
  <w:endnote w:type="continuationSeparator" w:id="0">
    <w:p w14:paraId="2BABB88E" w14:textId="77777777" w:rsidR="00463737" w:rsidRDefault="0046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896D"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4211" w14:textId="77777777" w:rsidR="00463737" w:rsidRDefault="00463737">
      <w:r>
        <w:separator/>
      </w:r>
    </w:p>
  </w:footnote>
  <w:footnote w:type="continuationSeparator" w:id="0">
    <w:p w14:paraId="46E7CA7F" w14:textId="77777777" w:rsidR="00463737" w:rsidRDefault="0046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8ED5" w14:textId="27642DE7" w:rsidR="0020754A" w:rsidRPr="00303E81" w:rsidRDefault="00A77934" w:rsidP="0020754A">
    <w:pPr>
      <w:tabs>
        <w:tab w:val="right" w:pos="9360"/>
      </w:tabs>
      <w:spacing w:before="540"/>
      <w:rPr>
        <w:rFonts w:ascii="Franklin Gothic Medium" w:hAnsi="Franklin Gothic Medium"/>
        <w:bCs/>
        <w:sz w:val="52"/>
      </w:rPr>
    </w:pPr>
    <w:r>
      <w:rPr>
        <w:rFonts w:ascii="Franklin Gothic Medium" w:hAnsi="Franklin Gothic Medium"/>
        <w:bCs/>
        <w:noProof/>
        <w:sz w:val="52"/>
      </w:rPr>
      <w:drawing>
        <wp:inline distT="0" distB="0" distL="0" distR="0" wp14:anchorId="1FFC998E" wp14:editId="56494FA8">
          <wp:extent cx="1503124" cy="4409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36264" cy="450722"/>
                  </a:xfrm>
                  <a:prstGeom prst="rect">
                    <a:avLst/>
                  </a:prstGeom>
                </pic:spPr>
              </pic:pic>
            </a:graphicData>
          </a:graphic>
        </wp:inline>
      </w:drawing>
    </w:r>
    <w:r w:rsidR="0020754A">
      <w:tab/>
    </w:r>
    <w:r w:rsidR="0020754A" w:rsidRPr="00303E81">
      <w:rPr>
        <w:rFonts w:ascii="Franklin Gothic Medium" w:hAnsi="Franklin Gothic Medium"/>
        <w:bCs/>
        <w:sz w:val="52"/>
      </w:rPr>
      <w:t>FAX TRANSMITTAL</w:t>
    </w:r>
  </w:p>
  <w:p w14:paraId="3A3E6735" w14:textId="77777777" w:rsidR="00B81226" w:rsidRDefault="00B81226">
    <w:pPr>
      <w:pStyle w:val="Header"/>
    </w:pPr>
  </w:p>
  <w:p w14:paraId="070A3054" w14:textId="77777777" w:rsidR="0020754A" w:rsidRDefault="0020754A">
    <w:pPr>
      <w:pStyle w:val="Header"/>
    </w:pPr>
  </w:p>
  <w:p w14:paraId="2CECB25A" w14:textId="77777777" w:rsidR="0020754A" w:rsidRPr="00303E81" w:rsidRDefault="0020754A">
    <w:pPr>
      <w:pStyle w:val="Header"/>
      <w:rPr>
        <w:rFonts w:ascii="Franklin Gothic Book" w:hAnsi="Franklin Gothic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81"/>
    <w:rsid w:val="0020754A"/>
    <w:rsid w:val="00300395"/>
    <w:rsid w:val="00303E81"/>
    <w:rsid w:val="00340586"/>
    <w:rsid w:val="004151CA"/>
    <w:rsid w:val="00463737"/>
    <w:rsid w:val="004A368C"/>
    <w:rsid w:val="00773054"/>
    <w:rsid w:val="00886CA8"/>
    <w:rsid w:val="008B3419"/>
    <w:rsid w:val="008F414D"/>
    <w:rsid w:val="00A6545B"/>
    <w:rsid w:val="00A77934"/>
    <w:rsid w:val="00AA254E"/>
    <w:rsid w:val="00B81226"/>
    <w:rsid w:val="00E359B1"/>
    <w:rsid w:val="00E5495B"/>
    <w:rsid w:val="00E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7D2BB"/>
  <w15:docId w15:val="{0FFA9C3E-64CF-944E-A95C-14F45E5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0</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Castillo, Giovanni</cp:lastModifiedBy>
  <cp:revision>2</cp:revision>
  <cp:lastPrinted>2002-06-19T19:59:00Z</cp:lastPrinted>
  <dcterms:created xsi:type="dcterms:W3CDTF">2023-02-27T18:09:00Z</dcterms:created>
  <dcterms:modified xsi:type="dcterms:W3CDTF">2023-02-27T18:09:00Z</dcterms:modified>
</cp:coreProperties>
</file>