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A9BEA"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749C0B04" w14:textId="77777777" w:rsidR="00B81226" w:rsidRPr="00303E81" w:rsidRDefault="00AA254E">
      <w:pPr>
        <w:spacing w:before="250" w:line="240" w:lineRule="exact"/>
        <w:rPr>
          <w:sz w:val="22"/>
        </w:rPr>
      </w:pPr>
      <w:r>
        <w:rPr>
          <w:sz w:val="22"/>
        </w:rPr>
        <w:t>Name</w:t>
      </w:r>
    </w:p>
    <w:p w14:paraId="215F7C56" w14:textId="77777777" w:rsidR="00B81226" w:rsidRPr="00303E81" w:rsidRDefault="00AA254E">
      <w:pPr>
        <w:spacing w:line="240" w:lineRule="exact"/>
        <w:rPr>
          <w:sz w:val="22"/>
        </w:rPr>
      </w:pPr>
      <w:r>
        <w:rPr>
          <w:sz w:val="22"/>
        </w:rPr>
        <w:t>Address</w:t>
      </w:r>
    </w:p>
    <w:p w14:paraId="6731A7A9"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6F9F5FA" w14:textId="77777777" w:rsidR="00B81226" w:rsidRPr="00303E81" w:rsidRDefault="00AA254E">
      <w:pPr>
        <w:spacing w:line="240" w:lineRule="exact"/>
        <w:rPr>
          <w:sz w:val="22"/>
        </w:rPr>
      </w:pPr>
      <w:r>
        <w:rPr>
          <w:sz w:val="22"/>
        </w:rPr>
        <w:t>Phone Number</w:t>
      </w:r>
    </w:p>
    <w:p w14:paraId="6E5E7420" w14:textId="77777777" w:rsidR="00B81226" w:rsidRPr="00303E81" w:rsidRDefault="00A6545B">
      <w:pPr>
        <w:spacing w:line="240" w:lineRule="exact"/>
        <w:rPr>
          <w:sz w:val="22"/>
        </w:rPr>
      </w:pPr>
      <w:r w:rsidRPr="00303E81">
        <w:rPr>
          <w:sz w:val="22"/>
        </w:rPr>
        <w:t xml:space="preserve">Fax: </w:t>
      </w:r>
      <w:r w:rsidR="00340586">
        <w:rPr>
          <w:sz w:val="22"/>
        </w:rPr>
        <w:t>XXX.XXX.XXXX</w:t>
      </w:r>
    </w:p>
    <w:p w14:paraId="3899D6A7"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00CC9538"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4CB0FED0" w14:textId="77777777" w:rsidTr="00AA254E">
        <w:tc>
          <w:tcPr>
            <w:tcW w:w="1080" w:type="dxa"/>
            <w:vAlign w:val="bottom"/>
          </w:tcPr>
          <w:p w14:paraId="438542EF" w14:textId="77777777" w:rsidR="00B81226" w:rsidRPr="00303E81" w:rsidRDefault="00B81226">
            <w:pPr>
              <w:spacing w:line="220" w:lineRule="exact"/>
            </w:pPr>
          </w:p>
          <w:p w14:paraId="6A65B080"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5A311675" w14:textId="77777777" w:rsidR="00B81226" w:rsidRPr="00303E81" w:rsidRDefault="00B81226">
            <w:pPr>
              <w:spacing w:line="220" w:lineRule="exact"/>
              <w:rPr>
                <w:sz w:val="22"/>
              </w:rPr>
            </w:pPr>
          </w:p>
        </w:tc>
        <w:tc>
          <w:tcPr>
            <w:tcW w:w="990" w:type="dxa"/>
            <w:vAlign w:val="bottom"/>
          </w:tcPr>
          <w:p w14:paraId="28377F4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741B0C3A" w14:textId="77777777" w:rsidR="00B81226" w:rsidRPr="00303E81" w:rsidRDefault="00B81226" w:rsidP="00AA254E">
            <w:pPr>
              <w:spacing w:line="220" w:lineRule="exact"/>
              <w:ind w:right="-576"/>
              <w:rPr>
                <w:sz w:val="22"/>
              </w:rPr>
            </w:pPr>
          </w:p>
        </w:tc>
      </w:tr>
      <w:tr w:rsidR="00B81226" w:rsidRPr="00303E81" w14:paraId="776BDC15" w14:textId="77777777" w:rsidTr="00AA254E">
        <w:trPr>
          <w:trHeight w:val="543"/>
        </w:trPr>
        <w:tc>
          <w:tcPr>
            <w:tcW w:w="1080" w:type="dxa"/>
            <w:vAlign w:val="bottom"/>
          </w:tcPr>
          <w:p w14:paraId="3D2C4136" w14:textId="77777777" w:rsidR="00B81226" w:rsidRPr="00303E81" w:rsidRDefault="00B81226">
            <w:pPr>
              <w:spacing w:line="220" w:lineRule="exact"/>
            </w:pPr>
          </w:p>
          <w:p w14:paraId="65CE91AD"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40B78A9D" w14:textId="77777777" w:rsidR="00B81226" w:rsidRPr="00303E81" w:rsidRDefault="00B81226">
            <w:pPr>
              <w:spacing w:line="220" w:lineRule="exact"/>
              <w:rPr>
                <w:sz w:val="22"/>
              </w:rPr>
            </w:pPr>
          </w:p>
        </w:tc>
        <w:tc>
          <w:tcPr>
            <w:tcW w:w="990" w:type="dxa"/>
            <w:vAlign w:val="bottom"/>
          </w:tcPr>
          <w:p w14:paraId="5C4D9109"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26C1E49B" w14:textId="77777777" w:rsidR="00B81226" w:rsidRPr="00303E81" w:rsidRDefault="00B81226">
            <w:pPr>
              <w:spacing w:line="220" w:lineRule="exact"/>
              <w:rPr>
                <w:sz w:val="22"/>
              </w:rPr>
            </w:pPr>
          </w:p>
        </w:tc>
      </w:tr>
      <w:tr w:rsidR="00B81226" w:rsidRPr="00303E81" w14:paraId="0799E2BD" w14:textId="77777777" w:rsidTr="00AA254E">
        <w:trPr>
          <w:trHeight w:val="547"/>
        </w:trPr>
        <w:tc>
          <w:tcPr>
            <w:tcW w:w="1080" w:type="dxa"/>
            <w:vAlign w:val="bottom"/>
          </w:tcPr>
          <w:p w14:paraId="7FE7004B" w14:textId="77777777" w:rsidR="00B81226" w:rsidRPr="00303E81" w:rsidRDefault="00B81226">
            <w:pPr>
              <w:spacing w:line="220" w:lineRule="exact"/>
            </w:pPr>
          </w:p>
          <w:p w14:paraId="5C034863"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04FCE3A5" w14:textId="77777777" w:rsidR="00B81226" w:rsidRPr="00303E81" w:rsidRDefault="00B81226">
            <w:pPr>
              <w:spacing w:line="220" w:lineRule="exact"/>
              <w:rPr>
                <w:sz w:val="22"/>
              </w:rPr>
            </w:pPr>
          </w:p>
        </w:tc>
        <w:tc>
          <w:tcPr>
            <w:tcW w:w="990" w:type="dxa"/>
            <w:vAlign w:val="bottom"/>
          </w:tcPr>
          <w:p w14:paraId="74B5F712"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03D46E58" w14:textId="77777777" w:rsidR="00B81226" w:rsidRPr="00303E81" w:rsidRDefault="00B81226">
            <w:pPr>
              <w:spacing w:line="220" w:lineRule="exact"/>
              <w:rPr>
                <w:sz w:val="22"/>
              </w:rPr>
            </w:pPr>
          </w:p>
        </w:tc>
      </w:tr>
      <w:tr w:rsidR="00B81226" w:rsidRPr="00303E81" w14:paraId="08940487" w14:textId="77777777" w:rsidTr="00AA254E">
        <w:trPr>
          <w:cantSplit/>
          <w:trHeight w:val="547"/>
        </w:trPr>
        <w:tc>
          <w:tcPr>
            <w:tcW w:w="1080" w:type="dxa"/>
            <w:vAlign w:val="bottom"/>
          </w:tcPr>
          <w:p w14:paraId="359C2C0D" w14:textId="77777777" w:rsidR="00B81226" w:rsidRPr="00303E81" w:rsidRDefault="00B81226">
            <w:pPr>
              <w:spacing w:line="220" w:lineRule="exact"/>
            </w:pPr>
          </w:p>
          <w:p w14:paraId="4352BBD3"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57FC63F8" w14:textId="77777777" w:rsidR="00B81226" w:rsidRPr="00303E81" w:rsidRDefault="00B81226">
            <w:pPr>
              <w:spacing w:line="220" w:lineRule="exact"/>
              <w:rPr>
                <w:sz w:val="22"/>
              </w:rPr>
            </w:pPr>
          </w:p>
        </w:tc>
      </w:tr>
      <w:tr w:rsidR="00B81226" w:rsidRPr="00303E81" w14:paraId="58CCF788" w14:textId="77777777" w:rsidTr="00AA254E">
        <w:tc>
          <w:tcPr>
            <w:tcW w:w="9558" w:type="dxa"/>
            <w:gridSpan w:val="4"/>
          </w:tcPr>
          <w:p w14:paraId="317E63F2" w14:textId="77777777" w:rsidR="00B81226" w:rsidRPr="00303E81" w:rsidRDefault="00B81226">
            <w:pPr>
              <w:spacing w:line="220" w:lineRule="exact"/>
            </w:pPr>
          </w:p>
        </w:tc>
      </w:tr>
    </w:tbl>
    <w:p w14:paraId="4A40F439" w14:textId="77777777" w:rsidR="00B81226" w:rsidRPr="00303E81" w:rsidRDefault="00B81226">
      <w:pPr>
        <w:pBdr>
          <w:bottom w:val="single" w:sz="4" w:space="1" w:color="auto"/>
          <w:between w:val="single" w:sz="4" w:space="1" w:color="auto"/>
        </w:pBdr>
        <w:spacing w:before="240" w:line="280" w:lineRule="exact"/>
      </w:pPr>
    </w:p>
    <w:p w14:paraId="38E6040D" w14:textId="77777777" w:rsidR="00B81226" w:rsidRPr="00303E81" w:rsidRDefault="00B81226">
      <w:pPr>
        <w:pBdr>
          <w:bottom w:val="single" w:sz="4" w:space="1" w:color="auto"/>
          <w:between w:val="single" w:sz="4" w:space="1" w:color="auto"/>
        </w:pBdr>
        <w:spacing w:before="240" w:line="280" w:lineRule="exact"/>
      </w:pPr>
    </w:p>
    <w:p w14:paraId="6B363C4A" w14:textId="77777777" w:rsidR="00B81226" w:rsidRPr="00303E81" w:rsidRDefault="00B81226">
      <w:pPr>
        <w:pBdr>
          <w:bottom w:val="single" w:sz="4" w:space="1" w:color="auto"/>
          <w:between w:val="single" w:sz="4" w:space="1" w:color="auto"/>
        </w:pBdr>
        <w:spacing w:before="240" w:line="280" w:lineRule="exact"/>
      </w:pPr>
    </w:p>
    <w:p w14:paraId="1AB3CD5C" w14:textId="77777777" w:rsidR="00B81226" w:rsidRPr="00303E81" w:rsidRDefault="00B81226">
      <w:pPr>
        <w:pBdr>
          <w:bottom w:val="single" w:sz="4" w:space="1" w:color="auto"/>
          <w:between w:val="single" w:sz="4" w:space="1" w:color="auto"/>
        </w:pBdr>
        <w:spacing w:before="240" w:line="280" w:lineRule="exact"/>
      </w:pPr>
    </w:p>
    <w:p w14:paraId="7ED9FA3D" w14:textId="77777777" w:rsidR="00B81226" w:rsidRPr="00303E81" w:rsidRDefault="00B81226">
      <w:pPr>
        <w:pBdr>
          <w:bottom w:val="single" w:sz="4" w:space="1" w:color="auto"/>
          <w:between w:val="single" w:sz="4" w:space="1" w:color="auto"/>
        </w:pBdr>
        <w:spacing w:before="240" w:line="280" w:lineRule="exact"/>
      </w:pPr>
    </w:p>
    <w:p w14:paraId="0B6202BB" w14:textId="77777777" w:rsidR="00B81226" w:rsidRPr="00303E81" w:rsidRDefault="00B81226">
      <w:pPr>
        <w:pBdr>
          <w:bottom w:val="single" w:sz="4" w:space="1" w:color="auto"/>
          <w:between w:val="single" w:sz="4" w:space="1" w:color="auto"/>
        </w:pBdr>
        <w:spacing w:before="240" w:line="280" w:lineRule="exact"/>
      </w:pPr>
    </w:p>
    <w:p w14:paraId="4A0F6A1E" w14:textId="77777777" w:rsidR="00B81226" w:rsidRPr="00303E81" w:rsidRDefault="00B81226">
      <w:pPr>
        <w:pBdr>
          <w:bottom w:val="single" w:sz="4" w:space="1" w:color="auto"/>
          <w:between w:val="single" w:sz="4" w:space="1" w:color="auto"/>
        </w:pBdr>
        <w:spacing w:before="240" w:line="280" w:lineRule="exact"/>
      </w:pPr>
    </w:p>
    <w:p w14:paraId="4C66E4DA" w14:textId="77777777" w:rsidR="00B81226" w:rsidRPr="00303E81" w:rsidRDefault="00B81226">
      <w:pPr>
        <w:pBdr>
          <w:bottom w:val="single" w:sz="4" w:space="1" w:color="auto"/>
          <w:between w:val="single" w:sz="4" w:space="1" w:color="auto"/>
        </w:pBdr>
        <w:spacing w:before="240" w:line="280" w:lineRule="exact"/>
      </w:pPr>
    </w:p>
    <w:p w14:paraId="226664E0" w14:textId="77777777" w:rsidR="00B81226" w:rsidRPr="00303E81" w:rsidRDefault="0020754A">
      <w:pPr>
        <w:pBdr>
          <w:bottom w:val="single" w:sz="4" w:space="1" w:color="auto"/>
          <w:between w:val="single" w:sz="4" w:space="1" w:color="auto"/>
        </w:pBdr>
        <w:spacing w:before="240" w:line="280" w:lineRule="exact"/>
      </w:pPr>
      <w:r>
        <w:tab/>
      </w:r>
    </w:p>
    <w:p w14:paraId="4D38AB82"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4A288" w14:textId="77777777" w:rsidR="000F2A5A" w:rsidRDefault="000F2A5A">
      <w:r>
        <w:separator/>
      </w:r>
    </w:p>
  </w:endnote>
  <w:endnote w:type="continuationSeparator" w:id="0">
    <w:p w14:paraId="7FFF2F23"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F25F"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6521"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0132"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874AB" w14:textId="77777777" w:rsidR="000F2A5A" w:rsidRDefault="000F2A5A">
      <w:r>
        <w:separator/>
      </w:r>
    </w:p>
  </w:footnote>
  <w:footnote w:type="continuationSeparator" w:id="0">
    <w:p w14:paraId="789A8A58"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A4980"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B0BB"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331A70EB" wp14:editId="186AB6CC">
          <wp:extent cx="1589863" cy="46844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441"/>
                  </a:xfrm>
                  <a:prstGeom prst="rect">
                    <a:avLst/>
                  </a:prstGeom>
                  <a:noFill/>
                  <a:ln>
                    <a:noFill/>
                  </a:ln>
                </pic:spPr>
              </pic:pic>
            </a:graphicData>
          </a:graphic>
        </wp:inline>
      </w:drawing>
    </w:r>
    <w:r>
      <w:tab/>
    </w:r>
    <w:r w:rsidRPr="00303E81">
      <w:rPr>
        <w:rFonts w:ascii="Franklin Gothic Medium" w:hAnsi="Franklin Gothic Medium"/>
        <w:bCs/>
        <w:sz w:val="52"/>
      </w:rPr>
      <w:t>FA</w:t>
    </w:r>
    <w:bookmarkStart w:id="0" w:name="_GoBack"/>
    <w:bookmarkEnd w:id="0"/>
    <w:r w:rsidRPr="00303E81">
      <w:rPr>
        <w:rFonts w:ascii="Franklin Gothic Medium" w:hAnsi="Franklin Gothic Medium"/>
        <w:bCs/>
        <w:sz w:val="52"/>
      </w:rPr>
      <w:t>X TRANSMITTAL</w:t>
    </w:r>
  </w:p>
  <w:p w14:paraId="3564C163" w14:textId="77777777" w:rsidR="00B81226" w:rsidRDefault="00B81226">
    <w:pPr>
      <w:pStyle w:val="Header"/>
    </w:pPr>
  </w:p>
  <w:p w14:paraId="755BC96E" w14:textId="77777777" w:rsidR="0020754A" w:rsidRDefault="0020754A">
    <w:pPr>
      <w:pStyle w:val="Header"/>
    </w:pPr>
  </w:p>
  <w:p w14:paraId="5D4B7253"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62969"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175FE6"/>
    <w:rsid w:val="0020754A"/>
    <w:rsid w:val="00300395"/>
    <w:rsid w:val="00303E81"/>
    <w:rsid w:val="00340586"/>
    <w:rsid w:val="00347354"/>
    <w:rsid w:val="003F788B"/>
    <w:rsid w:val="004151CA"/>
    <w:rsid w:val="00463749"/>
    <w:rsid w:val="004D4721"/>
    <w:rsid w:val="00886CA8"/>
    <w:rsid w:val="008F414D"/>
    <w:rsid w:val="009E1CCF"/>
    <w:rsid w:val="00A6545B"/>
    <w:rsid w:val="00A709A6"/>
    <w:rsid w:val="00AA254E"/>
    <w:rsid w:val="00B81226"/>
    <w:rsid w:val="00C258D9"/>
    <w:rsid w:val="00C72F76"/>
    <w:rsid w:val="00D1569C"/>
    <w:rsid w:val="00E359B1"/>
    <w:rsid w:val="00E66991"/>
    <w:rsid w:val="00E80E65"/>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59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4</cp:revision>
  <cp:lastPrinted>2002-06-19T19:59:00Z</cp:lastPrinted>
  <dcterms:created xsi:type="dcterms:W3CDTF">2014-05-02T12:52:00Z</dcterms:created>
  <dcterms:modified xsi:type="dcterms:W3CDTF">2015-03-04T16:08:00Z</dcterms:modified>
</cp:coreProperties>
</file>